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0B" w:rsidRDefault="00102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102B0B" w:rsidRDefault="00102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Сеготская  школа»</w:t>
      </w:r>
    </w:p>
    <w:p w:rsidR="00102B0B" w:rsidRDefault="00102B0B">
      <w:pPr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37"/>
        <w:gridCol w:w="2978"/>
        <w:gridCol w:w="3045"/>
        <w:gridCol w:w="236"/>
        <w:gridCol w:w="2977"/>
      </w:tblGrid>
      <w:tr w:rsidR="00102B0B" w:rsidRPr="00A101CD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02B0B" w:rsidRDefault="00102B0B"/>
        </w:tc>
        <w:tc>
          <w:tcPr>
            <w:tcW w:w="3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с Управляющим советом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№2от 12.04.  2016г.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УС  ____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Крылова </w:t>
            </w:r>
          </w:p>
          <w:p w:rsidR="00102B0B" w:rsidRPr="00A101CD" w:rsidRDefault="00102B0B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 на заседании педагогического совета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от </w:t>
            </w:r>
          </w:p>
          <w:p w:rsidR="00102B0B" w:rsidRPr="00BA4148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  2016 г.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B0B" w:rsidRDefault="00102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0B" w:rsidRDefault="00102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0B" w:rsidRDefault="00102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0B" w:rsidRDefault="00102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0B" w:rsidRPr="00A101CD" w:rsidRDefault="00102B0B">
            <w:pPr>
              <w:spacing w:line="276" w:lineRule="auto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МОУ  «Сеготская  школа»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_______Т.В. Писцова </w:t>
            </w:r>
          </w:p>
          <w:p w:rsidR="00102B0B" w:rsidRDefault="0010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введено в действие приказом №31- б от  30. 03.  2016г.</w:t>
            </w:r>
          </w:p>
          <w:p w:rsidR="00102B0B" w:rsidRPr="00A101CD" w:rsidRDefault="00102B0B"/>
        </w:tc>
      </w:tr>
    </w:tbl>
    <w:p w:rsidR="00102B0B" w:rsidRDefault="00102B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102B0B" w:rsidRDefault="00102B0B">
      <w:pPr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102B0B" w:rsidRDefault="00102B0B">
      <w:pPr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102B0B" w:rsidRDefault="00102B0B">
      <w:pPr>
        <w:jc w:val="center"/>
        <w:rPr>
          <w:rFonts w:ascii="Georgia" w:hAnsi="Georgia" w:cs="Georgia"/>
          <w:b/>
          <w:bCs/>
          <w:color w:val="000000"/>
          <w:sz w:val="44"/>
          <w:szCs w:val="44"/>
        </w:rPr>
      </w:pPr>
    </w:p>
    <w:p w:rsidR="00102B0B" w:rsidRDefault="00102B0B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Положение </w:t>
      </w:r>
    </w:p>
    <w:p w:rsidR="00102B0B" w:rsidRDefault="00102B0B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о публичном докладе (отчете) </w:t>
      </w:r>
    </w:p>
    <w:p w:rsidR="00102B0B" w:rsidRDefault="00102B0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муниципального общеобразовательного учреждения </w:t>
      </w:r>
    </w:p>
    <w:p w:rsidR="00102B0B" w:rsidRDefault="00102B0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«Сеготская  школа»</w:t>
      </w: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Сеготь,  2016 г.</w:t>
      </w:r>
    </w:p>
    <w:p w:rsidR="00102B0B" w:rsidRDefault="00102B0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Публичный доклад (отчет) МОУ «Сеготская  школа» (далее – Доклад) представляет собой способ обеспечения информационной открытости и прозрачности муниципального общеобразовательного учреждения (далее – учреждение), форма широкого информирования общественности, прежде всего родительской, об образовательной деятельности МОУ «Сеготская  школа», об основных результатах и проблемах её функционирования и развития в отчетный период.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Доклад готовится и в обязательном порядке выставляется на сайт учреждения по итогам учебного года.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Основные функции Доклада: 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информирование общественности об особенностях организации образовательного процесса, укладе жизни общеобразовательного учреждения, имевших место и планируемых изменениях и нововведениях;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отчёт о выполнении государственного и общественного заказа на образование;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получение общественного признания достижений общеобразовательного учреждения;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привлечение внимания общественности, органов государственной власти и органов местного самоуправления  к проблемам общеобразовательного учреждения;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расширение круга социальных партнеров, повышение эффективности их деятельности в интересах общеобразовательного учреждения;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привлечение общественности к оценке деятельности общеобразовательного учреждения, разработке предложений и планированию деятельности по ее развитию.</w:t>
      </w:r>
    </w:p>
    <w:p w:rsidR="00102B0B" w:rsidRDefault="00102B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учреждения, местная общественность. 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Особое значение Доклад должен иметь для родителей (законных представителей) вновь прибывших в учреждение обучающихся, а также для родителей (законных представителей), планирующих направить ребенка на обучение в данное общеобразовательное учреждение (материалы Доклада должны помогать родителям сориентироваться в особенностях образовательных и учебных программ, реализуемых общеобразовательным учреждением, его уклада и традиций и др.). 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Управляющий совет.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Доклад заслушивается и принимается на заседании Управляющего совета МОУ «Сеготская  школа», подписывается директором общеобразовательного учреждения совместно с председателем Управляющего совета. 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Доклад является документом постоянного хранения, администрация общеобразовательного учреждения обеспечивает хранение Докладов и доступность Докладов для участников образовательного процесса. </w:t>
      </w:r>
    </w:p>
    <w:p w:rsidR="00102B0B" w:rsidRDefault="00102B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B0B" w:rsidRDefault="00102B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Структура Доклада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Доклад включает в себя введение, основную часть (текстовая часть по разделам, иллюстрированная необходимыми графиками, диаграммами, таблицами и др.), заключительные положения (задачи на предстоящий период).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Основная часть Доклада включает следующие разделы: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Общая характеристика общеобразовательного учреждения и условий его функционирования (общие данные, представление учреждения о своем назначении, роли, особенностях в муниципальной системе образования, состав обучающихся (основные количественные данные, в том числе по возрастам и классам обучения; обобщенные данные по месту жительства, социокультурной ситуации в микрорайоне, структура управления общеобразовательного учреждения). 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Условия осуществления образовательного процесса, в т.ч. материально-техническая база, кадровое обеспечение образовательного процесса, финансовое обеспечение функционирования и развития общеобразовательного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расходования), режим обучения, организация питания и обеспечение безопасности.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2.2.3. Реализация образовательной программы, включая: учебный план общеобразовательного учреждения, перечень дополнительных образовательных услуг, методическая работа, система мониторинга реализации программы.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2.2.4. Основные образовательные результаты обучающихся и выпускников текущего года (в том числе ЕГЭ, итоговая аттестация выпускников основной школы, участие в международных сравнительных исследованиях, результаты олимпиад школьников и др.).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2.2.5. Результаты реализации воспитательной программы образовательного учреждения, формирование ключевых компетенций, социального опыта учащихся.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2.2.6. Достижения обучающихся за отчетный период.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2.2.7. Состояние здоровья обучающихся, меры по охране и укреплению здоровья.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2.2.8. Основные направления развития общеобразовательного учреждения на предстоящий год и перспективы (в соответствии с Программой развития учреждения).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заключение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добилось общеобразовательное учреждение за отчетный год, по каждому из разделов Доклада.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 </w:t>
      </w:r>
    </w:p>
    <w:p w:rsidR="00102B0B" w:rsidRDefault="00102B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Опубликование личных сведений об учащихся и их фамилий в Докладе без их согласия не допускается.</w:t>
      </w:r>
    </w:p>
    <w:p w:rsidR="00102B0B" w:rsidRDefault="00102B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Подготовка Доклада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Подготовка Доклада является организованным процессом и включает в себя следующие этапы: 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утверждение состава и руководителя (координатора) рабочей группы, ответственной за подготовку Доклада;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сбор необходимых для Доклада данных (в т.ч. посредством опросов, анкетирования, иных социологических методов, мониторинга);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написание всех отдельных разделов доклада;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представление проекта Доклада на заседание Управляющего совета учреждения, обсуждение; 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доработка проекта Доклада по результатам обсуждения;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утверждение Доклада (в т.ч. сокращенного его варианта) и подготовка его к публикации.</w:t>
      </w:r>
    </w:p>
    <w:p w:rsidR="00102B0B" w:rsidRDefault="00102B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4.Публикация, презентация и распространение Доклада</w:t>
      </w:r>
    </w:p>
    <w:p w:rsidR="00102B0B" w:rsidRDefault="00102B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Утвержденный Доклад публикуется и доводится до общественности в следующих формах: 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размещение Доклада на Интернет-сайте общеобразовательного учреждения;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выпуск брошюры с полным текстом Доклада;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Возможные формы: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проведение дня открытых дверей, родительских собраний и др., в рамках которых Доклад будет представлен родителям; 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направление электронного файла с текстом Доклада в семьи обучающихся, имеющих домашние компьютеры;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публикация сокращенного варианта Доклада в местных СМИ;</w:t>
      </w:r>
    </w:p>
    <w:p w:rsidR="00102B0B" w:rsidRDefault="00102B0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распространение в школьном микрорайоне информационных листков с кратким вариантом Доклада и указанием адреса Интернет-сайта, где расположен полный текст Доклада.</w:t>
      </w:r>
    </w:p>
    <w:p w:rsidR="00102B0B" w:rsidRDefault="00102B0B">
      <w:pPr>
        <w:tabs>
          <w:tab w:val="left" w:pos="720"/>
          <w:tab w:val="left" w:pos="9867"/>
        </w:tabs>
        <w:spacing w:line="360" w:lineRule="auto"/>
        <w:ind w:left="-540" w:right="-3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Заключительные 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2B0B" w:rsidRDefault="00102B0B">
      <w:pPr>
        <w:tabs>
          <w:tab w:val="left" w:pos="720"/>
          <w:tab w:val="left" w:pos="9867"/>
        </w:tabs>
        <w:spacing w:line="36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 Данное Положение является локальным правовым актом учреждения.</w:t>
      </w:r>
    </w:p>
    <w:p w:rsidR="00102B0B" w:rsidRDefault="00102B0B">
      <w:pPr>
        <w:tabs>
          <w:tab w:val="left" w:pos="720"/>
          <w:tab w:val="left" w:pos="9867"/>
        </w:tabs>
        <w:spacing w:line="36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Настоящее Положение вводится в действие приказом директора учреждения.</w:t>
      </w:r>
    </w:p>
    <w:p w:rsidR="00102B0B" w:rsidRDefault="00102B0B">
      <w:pPr>
        <w:tabs>
          <w:tab w:val="left" w:pos="720"/>
          <w:tab w:val="left" w:pos="9867"/>
        </w:tabs>
        <w:spacing w:line="360" w:lineRule="auto"/>
        <w:ind w:right="-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5.3.Настоящее Положение действует до внесения изменений и дополнений в законодательство РФ в области образования.</w:t>
      </w:r>
    </w:p>
    <w:p w:rsidR="00102B0B" w:rsidRDefault="00102B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B0B" w:rsidRDefault="00102B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2B0B" w:rsidSect="008C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D78"/>
    <w:rsid w:val="00102B0B"/>
    <w:rsid w:val="008C30D4"/>
    <w:rsid w:val="00942D78"/>
    <w:rsid w:val="00A101CD"/>
    <w:rsid w:val="00BA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1157</Words>
  <Characters>6600</Characters>
  <Application>Microsoft Office Outlook</Application>
  <DocSecurity>0</DocSecurity>
  <Lines>0</Lines>
  <Paragraphs>0</Paragraphs>
  <ScaleCrop>false</ScaleCrop>
  <Company>Segot"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>Direktor</dc:creator>
  <cp:keywords/>
  <dc:description/>
  <cp:lastModifiedBy>Direktor</cp:lastModifiedBy>
  <cp:revision>2</cp:revision>
  <dcterms:created xsi:type="dcterms:W3CDTF">2018-07-18T11:47:00Z</dcterms:created>
  <dcterms:modified xsi:type="dcterms:W3CDTF">2018-07-18T11:47:00Z</dcterms:modified>
</cp:coreProperties>
</file>